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040" w:firstLineChars="200"/>
        <w:jc w:val="center"/>
        <w:rPr>
          <w:rFonts w:ascii="方正大标宋简体" w:eastAsia="方正大标宋简体"/>
          <w:sz w:val="52"/>
          <w:szCs w:val="28"/>
        </w:rPr>
      </w:pPr>
      <w:r>
        <w:rPr>
          <w:rFonts w:hint="eastAsia" w:ascii="方正大标宋简体" w:eastAsia="方正大标宋简体"/>
          <w:sz w:val="52"/>
          <w:szCs w:val="28"/>
        </w:rPr>
        <w:t>介 绍 信</w:t>
      </w:r>
    </w:p>
    <w:p>
      <w:pPr>
        <w:adjustRightInd w:val="0"/>
        <w:snapToGrid w:val="0"/>
        <w:spacing w:before="312" w:beforeLines="100" w:after="312" w:afterLines="100"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u w:val="single"/>
          <w:lang w:val="en-US" w:eastAsia="zh-CN"/>
        </w:rPr>
        <w:t>成都工业学院</w:t>
      </w:r>
      <w:r>
        <w:rPr>
          <w:rFonts w:hint="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，男（女），出生日期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，身份证号码：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>，代表我公司到贵单位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参加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活动</w:t>
      </w:r>
      <w:r>
        <w:rPr>
          <w:rFonts w:hint="eastAsia" w:ascii="Times New Roman" w:hAnsi="Times New Roman" w:cs="Times New Roman"/>
          <w:sz w:val="28"/>
          <w:szCs w:val="28"/>
        </w:rPr>
        <w:t>，请贵单位予以接洽配合，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活动</w:t>
      </w:r>
      <w:r>
        <w:rPr>
          <w:rFonts w:hint="eastAsia" w:ascii="Times New Roman" w:hAnsi="Times New Roman" w:cs="Times New Roman"/>
          <w:sz w:val="28"/>
          <w:szCs w:val="28"/>
        </w:rPr>
        <w:t>办理期间，如贵单位有任何疑问，可随时致电我单位。</w:t>
      </w:r>
    </w:p>
    <w:p>
      <w:pPr>
        <w:pStyle w:val="2"/>
        <w:ind w:firstLine="560" w:firstLineChars="200"/>
        <w:rPr>
          <w:rFonts w:hint="eastAsia"/>
        </w:rPr>
      </w:pPr>
      <w:r>
        <w:rPr>
          <w:rFonts w:hint="eastAsia"/>
        </w:rPr>
        <w:t>此致</w:t>
      </w:r>
    </w:p>
    <w:p>
      <w:pPr>
        <w:pStyle w:val="3"/>
        <w:ind w:left="0" w:leftChars="0" w:firstLine="0" w:firstLineChars="0"/>
      </w:pPr>
      <w:bookmarkStart w:id="0" w:name="_GoBack"/>
      <w:bookmarkEnd w:id="0"/>
      <w:r>
        <w:rPr>
          <w:rFonts w:hint="eastAsia"/>
        </w:rPr>
        <w:t>敬礼！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公司名称（公章）</w:t>
      </w:r>
    </w:p>
    <w:p>
      <w:pPr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联系人：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>
      <w:pPr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电话：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>
      <w:pPr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年    月    日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g1OTYxOWEyZmMwZTM2ZDZhMTI4YTg3ZWYyNTQwYjdiIiwidXNlckNvdW50IjoyfQ=="/>
  </w:docVars>
  <w:rsids>
    <w:rsidRoot w:val="2EA11059"/>
    <w:rsid w:val="002120B5"/>
    <w:rsid w:val="00306388"/>
    <w:rsid w:val="00307A95"/>
    <w:rsid w:val="004F0CD8"/>
    <w:rsid w:val="005B4CFF"/>
    <w:rsid w:val="00675777"/>
    <w:rsid w:val="007C7CA0"/>
    <w:rsid w:val="00817A97"/>
    <w:rsid w:val="00895AC4"/>
    <w:rsid w:val="00A16E58"/>
    <w:rsid w:val="00AF7314"/>
    <w:rsid w:val="00BD2F1B"/>
    <w:rsid w:val="00CD5EB6"/>
    <w:rsid w:val="0CE026A5"/>
    <w:rsid w:val="1D4D5CD3"/>
    <w:rsid w:val="2EA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ascii="Times New Roman" w:hAnsi="Times New Roman" w:cs="Times New Roman"/>
      <w:sz w:val="28"/>
      <w:szCs w:val="28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字符"/>
    <w:basedOn w:val="7"/>
    <w:link w:val="2"/>
    <w:qFormat/>
    <w:uiPriority w:val="99"/>
    <w:rPr>
      <w:rFonts w:ascii="Times New Roman" w:hAnsi="Times New Roman" w:cs="Times New Roman"/>
      <w:sz w:val="28"/>
      <w:szCs w:val="28"/>
    </w:rPr>
  </w:style>
  <w:style w:type="character" w:customStyle="1" w:styleId="11">
    <w:name w:val="结束语 字符"/>
    <w:basedOn w:val="7"/>
    <w:link w:val="3"/>
    <w:qFormat/>
    <w:uiPriority w:val="99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\AppData\Roaming\kingsoft\office6\templates\download\c7f28c2f-80c3-4367-af5b-9bec14e61e1a\&#20171;&#32461;&#20449;%20&#20171;&#32461;&#209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介绍信 介绍函.docx</Template>
  <Pages>1</Pages>
  <Words>112</Words>
  <Characters>112</Characters>
  <Lines>1</Lines>
  <Paragraphs>1</Paragraphs>
  <TotalTime>45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2023-04-26T03:03:00Z</dcterms:created>
  <dc:creator>百旺 小苏</dc:creator>
  <cp:lastModifiedBy>百旺 小苏</cp:lastModifiedBy>
  <dcterms:modified xsi:type="dcterms:W3CDTF">2023-04-27T03:13:36Z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v1.0_mb_PLjDHv3Lk2wp3jU+aH0zNQ==</vt:lpwstr>
  </property>
  <property fmtid="{D5CDD505-2E9C-101B-9397-08002B2CF9AE}" pid="4" name="ICV">
    <vt:lpwstr>ACC08DE50EC34CA9B7AEC205667C5DFA_11</vt:lpwstr>
  </property>
</Properties>
</file>